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E8" w:rsidRDefault="007B1FE8" w:rsidP="00770959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7B1FE8" w:rsidRDefault="007B1FE8" w:rsidP="00770959">
      <w:pPr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7B1FE8" w:rsidRPr="00C52593" w:rsidRDefault="007B1FE8" w:rsidP="00770959">
      <w:pPr>
        <w:contextualSpacing/>
        <w:jc w:val="center"/>
        <w:rPr>
          <w:rFonts w:ascii="宋体"/>
          <w:sz w:val="44"/>
          <w:szCs w:val="44"/>
        </w:rPr>
      </w:pPr>
      <w:r w:rsidRPr="00C52593">
        <w:rPr>
          <w:rFonts w:ascii="宋体" w:hAnsi="宋体" w:hint="eastAsia"/>
          <w:sz w:val="44"/>
          <w:szCs w:val="44"/>
        </w:rPr>
        <w:t>白山市教育局防治欺凌工作领导小组</w:t>
      </w:r>
    </w:p>
    <w:p w:rsidR="007B1FE8" w:rsidRDefault="007B1FE8" w:rsidP="00770959">
      <w:pPr>
        <w:pStyle w:val="p0"/>
        <w:ind w:firstLineChars="250" w:firstLine="800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bCs/>
          <w:color w:val="000000"/>
        </w:rPr>
        <w:t>组</w:t>
      </w:r>
      <w:r>
        <w:rPr>
          <w:rFonts w:ascii="仿宋" w:eastAsia="仿宋" w:hAnsi="仿宋"/>
          <w:bCs/>
          <w:color w:val="000000"/>
        </w:rPr>
        <w:t xml:space="preserve">  </w:t>
      </w:r>
      <w:r>
        <w:rPr>
          <w:rFonts w:ascii="仿宋" w:eastAsia="仿宋" w:hAnsi="仿宋" w:hint="eastAsia"/>
          <w:bCs/>
          <w:color w:val="000000"/>
        </w:rPr>
        <w:t>长</w:t>
      </w:r>
      <w:r>
        <w:rPr>
          <w:rFonts w:ascii="仿宋" w:eastAsia="仿宋" w:hAnsi="仿宋" w:hint="eastAsia"/>
          <w:color w:val="000000"/>
        </w:rPr>
        <w:t>：韩玉春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市教育局党组书记、局长</w:t>
      </w:r>
    </w:p>
    <w:p w:rsidR="007B1FE8" w:rsidRDefault="007B1FE8" w:rsidP="00770959">
      <w:pPr>
        <w:pStyle w:val="p0"/>
        <w:ind w:firstLineChars="249" w:firstLine="797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bCs/>
          <w:color w:val="000000"/>
        </w:rPr>
        <w:t>副组长</w:t>
      </w:r>
      <w:r>
        <w:rPr>
          <w:rFonts w:ascii="仿宋" w:eastAsia="仿宋" w:hAnsi="仿宋" w:hint="eastAsia"/>
          <w:color w:val="000000"/>
        </w:rPr>
        <w:t>：谭诗文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市教育局调研员</w:t>
      </w:r>
    </w:p>
    <w:p w:rsidR="007B1FE8" w:rsidRDefault="007B1FE8" w:rsidP="00770959">
      <w:pPr>
        <w:pStyle w:val="p0"/>
        <w:ind w:firstLineChars="650" w:firstLine="2080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宋士臣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市教育局副局长</w:t>
      </w:r>
    </w:p>
    <w:p w:rsidR="007B1FE8" w:rsidRDefault="007B1FE8" w:rsidP="00770959">
      <w:pPr>
        <w:pStyle w:val="p0"/>
        <w:ind w:firstLineChars="650" w:firstLine="2080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臧贻明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市教育局副局长</w:t>
      </w:r>
    </w:p>
    <w:p w:rsidR="007B1FE8" w:rsidRPr="00E84AC7" w:rsidRDefault="007B1FE8" w:rsidP="00770959">
      <w:pPr>
        <w:pStyle w:val="p0"/>
        <w:widowControl w:val="0"/>
        <w:ind w:firstLineChars="650" w:firstLine="2080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王金秋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</w:rPr>
        <w:t>市纪委驻市教育局纪检组组长</w:t>
      </w:r>
    </w:p>
    <w:p w:rsidR="007B1FE8" w:rsidRDefault="007B1FE8" w:rsidP="00770959">
      <w:pPr>
        <w:pStyle w:val="p0"/>
        <w:ind w:firstLineChars="650" w:firstLine="2080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陈</w:t>
      </w:r>
      <w:r>
        <w:rPr>
          <w:rFonts w:ascii="仿宋" w:eastAsia="仿宋" w:hAnsi="仿宋"/>
          <w:color w:val="000000"/>
        </w:rPr>
        <w:t xml:space="preserve">  </w:t>
      </w:r>
      <w:r>
        <w:rPr>
          <w:rFonts w:ascii="仿宋" w:eastAsia="仿宋" w:hAnsi="仿宋" w:hint="eastAsia"/>
          <w:color w:val="000000"/>
        </w:rPr>
        <w:t>涛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市教育局副局长</w:t>
      </w:r>
    </w:p>
    <w:p w:rsidR="007B1FE8" w:rsidRDefault="007B1FE8" w:rsidP="00770959">
      <w:pPr>
        <w:ind w:firstLineChars="650" w:firstLine="2080"/>
        <w:rPr>
          <w:rFonts w:ascii="仿宋" w:eastAsia="仿宋" w:hAnsi="仿宋" w:cs="仿宋_GB2312"/>
          <w:sz w:val="32"/>
          <w:szCs w:val="32"/>
        </w:rPr>
      </w:pPr>
      <w:r w:rsidRPr="002F24EA">
        <w:rPr>
          <w:rFonts w:ascii="仿宋" w:eastAsia="仿宋" w:hAnsi="仿宋" w:hint="eastAsia"/>
          <w:color w:val="000000"/>
          <w:sz w:val="32"/>
          <w:szCs w:val="32"/>
        </w:rPr>
        <w:t>李</w:t>
      </w:r>
      <w:r w:rsidRPr="002F24EA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2F24EA">
        <w:rPr>
          <w:rFonts w:ascii="仿宋" w:eastAsia="仿宋" w:hAnsi="仿宋" w:hint="eastAsia"/>
          <w:color w:val="000000"/>
          <w:sz w:val="32"/>
          <w:szCs w:val="32"/>
        </w:rPr>
        <w:t>晶</w:t>
      </w:r>
      <w:r w:rsidRPr="002F24EA"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</w:rPr>
        <w:t xml:space="preserve">   </w:t>
      </w:r>
      <w:r w:rsidRPr="00816694">
        <w:rPr>
          <w:rFonts w:ascii="仿宋" w:eastAsia="仿宋" w:hAnsi="仿宋" w:cs="仿宋_GB2312" w:hint="eastAsia"/>
          <w:bCs/>
          <w:sz w:val="32"/>
          <w:szCs w:val="32"/>
        </w:rPr>
        <w:t>市政府教育督导室专职督学</w:t>
      </w:r>
    </w:p>
    <w:p w:rsidR="007B1FE8" w:rsidRDefault="007B1FE8" w:rsidP="00770959">
      <w:pPr>
        <w:pStyle w:val="p0"/>
        <w:ind w:firstLineChars="650" w:firstLine="2080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王君友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市教育局副调研员</w:t>
      </w:r>
    </w:p>
    <w:p w:rsidR="007B1FE8" w:rsidRDefault="007B1FE8" w:rsidP="00770959">
      <w:pPr>
        <w:pStyle w:val="p0"/>
        <w:tabs>
          <w:tab w:val="left" w:pos="180"/>
        </w:tabs>
        <w:ind w:firstLineChars="247" w:firstLine="790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bCs/>
          <w:color w:val="000000"/>
        </w:rPr>
        <w:t>成</w:t>
      </w:r>
      <w:r>
        <w:rPr>
          <w:rFonts w:ascii="仿宋" w:eastAsia="仿宋" w:hAnsi="仿宋"/>
          <w:bCs/>
          <w:color w:val="000000"/>
        </w:rPr>
        <w:t xml:space="preserve">  </w:t>
      </w:r>
      <w:r>
        <w:rPr>
          <w:rFonts w:ascii="仿宋" w:eastAsia="仿宋" w:hAnsi="仿宋" w:hint="eastAsia"/>
          <w:bCs/>
          <w:color w:val="000000"/>
        </w:rPr>
        <w:t>员</w:t>
      </w:r>
      <w:r>
        <w:rPr>
          <w:rFonts w:ascii="仿宋" w:eastAsia="仿宋" w:hAnsi="仿宋" w:hint="eastAsia"/>
          <w:color w:val="000000"/>
        </w:rPr>
        <w:t>：汤湘江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 xml:space="preserve">安全监督管理科负责人　</w:t>
      </w:r>
    </w:p>
    <w:p w:rsidR="007B1FE8" w:rsidRDefault="007B1FE8" w:rsidP="00770959">
      <w:pPr>
        <w:pStyle w:val="p0"/>
        <w:tabs>
          <w:tab w:val="left" w:pos="180"/>
        </w:tabs>
        <w:ind w:firstLineChars="660" w:firstLine="2112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刘</w:t>
      </w:r>
      <w:r>
        <w:rPr>
          <w:rFonts w:ascii="仿宋" w:eastAsia="仿宋" w:hAnsi="仿宋"/>
          <w:color w:val="000000"/>
        </w:rPr>
        <w:t xml:space="preserve">  </w:t>
      </w:r>
      <w:r>
        <w:rPr>
          <w:rFonts w:ascii="仿宋" w:eastAsia="仿宋" w:hAnsi="仿宋" w:hint="eastAsia"/>
          <w:color w:val="000000"/>
        </w:rPr>
        <w:t>风</w:t>
      </w:r>
      <w:r>
        <w:rPr>
          <w:rFonts w:ascii="仿宋" w:eastAsia="仿宋" w:hAnsi="仿宋"/>
          <w:color w:val="000000"/>
        </w:rPr>
        <w:t xml:space="preserve"> </w:t>
      </w:r>
      <w:r>
        <w:rPr>
          <w:rFonts w:ascii="仿宋" w:eastAsia="仿宋" w:hAnsi="仿宋" w:hint="eastAsia"/>
          <w:color w:val="000000"/>
        </w:rPr>
        <w:t xml:space="preserve">　计划财务科负责人</w:t>
      </w:r>
    </w:p>
    <w:p w:rsidR="007B1FE8" w:rsidRDefault="007B1FE8" w:rsidP="00770959">
      <w:pPr>
        <w:pStyle w:val="p0"/>
        <w:tabs>
          <w:tab w:val="left" w:pos="180"/>
        </w:tabs>
        <w:ind w:firstLineChars="660" w:firstLine="2112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周昌泰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办公室主任</w:t>
      </w:r>
    </w:p>
    <w:p w:rsidR="007B1FE8" w:rsidRDefault="007B1FE8" w:rsidP="00770959">
      <w:pPr>
        <w:pStyle w:val="p0"/>
        <w:tabs>
          <w:tab w:val="left" w:pos="180"/>
        </w:tabs>
        <w:ind w:firstLineChars="660" w:firstLine="2112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杜文强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政策法规科（行政审批科）科长</w:t>
      </w:r>
    </w:p>
    <w:p w:rsidR="007B1FE8" w:rsidRDefault="007B1FE8" w:rsidP="00770959">
      <w:pPr>
        <w:pStyle w:val="p0"/>
        <w:tabs>
          <w:tab w:val="left" w:pos="180"/>
        </w:tabs>
        <w:ind w:firstLineChars="660" w:firstLine="2112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宋琳娜</w:t>
      </w:r>
      <w:r>
        <w:rPr>
          <w:rFonts w:ascii="仿宋" w:eastAsia="仿宋" w:hAnsi="仿宋"/>
          <w:color w:val="000000"/>
        </w:rPr>
        <w:t xml:space="preserve"> </w:t>
      </w:r>
      <w:r>
        <w:rPr>
          <w:rFonts w:ascii="仿宋" w:eastAsia="仿宋" w:hAnsi="仿宋" w:hint="eastAsia"/>
          <w:color w:val="000000"/>
        </w:rPr>
        <w:t xml:space="preserve">　党办主任</w:t>
      </w:r>
    </w:p>
    <w:p w:rsidR="007B1FE8" w:rsidRDefault="007B1FE8" w:rsidP="00770959">
      <w:pPr>
        <w:pStyle w:val="p0"/>
        <w:tabs>
          <w:tab w:val="left" w:pos="180"/>
        </w:tabs>
        <w:ind w:firstLineChars="660" w:firstLine="2112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卜存涛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基础教育科负责人</w:t>
      </w:r>
    </w:p>
    <w:p w:rsidR="007B1FE8" w:rsidRDefault="007B1FE8" w:rsidP="00770959">
      <w:pPr>
        <w:pStyle w:val="p0"/>
        <w:tabs>
          <w:tab w:val="left" w:pos="180"/>
        </w:tabs>
        <w:ind w:firstLineChars="660" w:firstLine="2112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程首杰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纪检监察室主任</w:t>
      </w:r>
    </w:p>
    <w:p w:rsidR="007B1FE8" w:rsidRDefault="007B1FE8" w:rsidP="00770959">
      <w:pPr>
        <w:pStyle w:val="p0"/>
        <w:tabs>
          <w:tab w:val="left" w:pos="180"/>
        </w:tabs>
        <w:ind w:firstLineChars="650" w:firstLine="2080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梁丽杰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师德办负责人</w:t>
      </w:r>
    </w:p>
    <w:p w:rsidR="007B1FE8" w:rsidRDefault="007B1FE8" w:rsidP="00770959">
      <w:pPr>
        <w:pStyle w:val="p0"/>
        <w:tabs>
          <w:tab w:val="left" w:pos="180"/>
        </w:tabs>
        <w:ind w:firstLineChars="650" w:firstLine="2080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刘立君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教育督导室主任</w:t>
      </w:r>
    </w:p>
    <w:p w:rsidR="007B1FE8" w:rsidRDefault="007B1FE8" w:rsidP="00770959">
      <w:pPr>
        <w:pStyle w:val="p0"/>
        <w:tabs>
          <w:tab w:val="left" w:pos="180"/>
        </w:tabs>
        <w:ind w:firstLineChars="650" w:firstLine="2080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郭永山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校外教育指导中心主任</w:t>
      </w:r>
    </w:p>
    <w:p w:rsidR="007B1FE8" w:rsidRDefault="007B1FE8" w:rsidP="00770959">
      <w:pPr>
        <w:pStyle w:val="p0"/>
        <w:tabs>
          <w:tab w:val="left" w:pos="180"/>
        </w:tabs>
        <w:ind w:firstLineChars="200" w:firstLine="640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领导小组下设办公室：</w:t>
      </w:r>
    </w:p>
    <w:p w:rsidR="007B1FE8" w:rsidRDefault="007B1FE8" w:rsidP="00770959">
      <w:pPr>
        <w:pStyle w:val="p0"/>
        <w:tabs>
          <w:tab w:val="left" w:pos="180"/>
          <w:tab w:val="left" w:pos="1980"/>
          <w:tab w:val="left" w:pos="2160"/>
        </w:tabs>
        <w:ind w:firstLineChars="250" w:firstLine="800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主</w:t>
      </w:r>
      <w:r>
        <w:rPr>
          <w:rFonts w:ascii="仿宋" w:eastAsia="仿宋" w:hAnsi="仿宋"/>
          <w:color w:val="000000"/>
        </w:rPr>
        <w:t xml:space="preserve">  </w:t>
      </w:r>
      <w:r>
        <w:rPr>
          <w:rFonts w:ascii="仿宋" w:eastAsia="仿宋" w:hAnsi="仿宋" w:hint="eastAsia"/>
          <w:color w:val="000000"/>
        </w:rPr>
        <w:t xml:space="preserve">任：汤湘江　</w:t>
      </w:r>
      <w:r>
        <w:rPr>
          <w:rFonts w:ascii="仿宋" w:eastAsia="仿宋" w:hAnsi="仿宋"/>
          <w:color w:val="000000"/>
        </w:rPr>
        <w:t xml:space="preserve"> </w:t>
      </w:r>
      <w:r>
        <w:rPr>
          <w:rFonts w:ascii="仿宋" w:eastAsia="仿宋" w:hAnsi="仿宋" w:hint="eastAsia"/>
          <w:color w:val="000000"/>
        </w:rPr>
        <w:t>电话：</w:t>
      </w:r>
      <w:r>
        <w:rPr>
          <w:rFonts w:ascii="仿宋" w:eastAsia="仿宋" w:hAnsi="仿宋"/>
          <w:color w:val="000000"/>
        </w:rPr>
        <w:t>13894055097</w:t>
      </w:r>
    </w:p>
    <w:p w:rsidR="007B1FE8" w:rsidRDefault="007B1FE8" w:rsidP="00770959">
      <w:pPr>
        <w:pStyle w:val="p0"/>
        <w:tabs>
          <w:tab w:val="left" w:pos="180"/>
          <w:tab w:val="left" w:pos="1980"/>
          <w:tab w:val="left" w:pos="2160"/>
        </w:tabs>
        <w:ind w:firstLineChars="250" w:firstLine="800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成</w:t>
      </w:r>
      <w:r>
        <w:rPr>
          <w:rFonts w:ascii="仿宋" w:eastAsia="仿宋" w:hAnsi="仿宋"/>
          <w:color w:val="000000"/>
        </w:rPr>
        <w:t xml:space="preserve">  </w:t>
      </w:r>
      <w:r>
        <w:rPr>
          <w:rFonts w:ascii="仿宋" w:eastAsia="仿宋" w:hAnsi="仿宋" w:hint="eastAsia"/>
          <w:color w:val="000000"/>
        </w:rPr>
        <w:t xml:space="preserve">员：孙　超　</w:t>
      </w:r>
      <w:r>
        <w:rPr>
          <w:rFonts w:ascii="仿宋" w:eastAsia="仿宋" w:hAnsi="仿宋"/>
          <w:color w:val="000000"/>
        </w:rPr>
        <w:t xml:space="preserve"> </w:t>
      </w:r>
      <w:r>
        <w:rPr>
          <w:rFonts w:ascii="仿宋" w:eastAsia="仿宋" w:hAnsi="仿宋" w:hint="eastAsia"/>
          <w:color w:val="000000"/>
        </w:rPr>
        <w:t>电话：</w:t>
      </w:r>
      <w:r>
        <w:rPr>
          <w:rFonts w:ascii="仿宋" w:eastAsia="仿宋" w:hAnsi="仿宋"/>
          <w:color w:val="000000"/>
        </w:rPr>
        <w:t>13596702633</w:t>
      </w:r>
    </w:p>
    <w:p w:rsidR="007B1FE8" w:rsidRDefault="007B1FE8" w:rsidP="00770959">
      <w:pPr>
        <w:pStyle w:val="p0"/>
        <w:tabs>
          <w:tab w:val="left" w:pos="180"/>
        </w:tabs>
        <w:ind w:firstLineChars="650" w:firstLine="2080"/>
        <w:jc w:val="left"/>
        <w:rPr>
          <w:rFonts w:ascii="仿宋" w:eastAsia="仿宋" w:hAnsi="仿宋"/>
          <w:bCs/>
          <w:color w:val="000000"/>
        </w:rPr>
      </w:pPr>
      <w:r>
        <w:rPr>
          <w:rFonts w:ascii="仿宋" w:eastAsia="仿宋" w:hAnsi="仿宋" w:hint="eastAsia"/>
          <w:color w:val="000000"/>
        </w:rPr>
        <w:t>姜国锋</w:t>
      </w:r>
      <w:r>
        <w:rPr>
          <w:rFonts w:ascii="仿宋" w:eastAsia="仿宋" w:hAnsi="仿宋"/>
          <w:color w:val="000000"/>
        </w:rPr>
        <w:t xml:space="preserve">   </w:t>
      </w:r>
      <w:r>
        <w:rPr>
          <w:rFonts w:ascii="仿宋" w:eastAsia="仿宋" w:hAnsi="仿宋" w:hint="eastAsia"/>
          <w:color w:val="000000"/>
        </w:rPr>
        <w:t>电话：</w:t>
      </w:r>
      <w:r>
        <w:rPr>
          <w:rFonts w:ascii="仿宋" w:eastAsia="仿宋" w:hAnsi="仿宋"/>
          <w:bCs/>
          <w:color w:val="000000"/>
        </w:rPr>
        <w:t>13604490506</w:t>
      </w:r>
    </w:p>
    <w:p w:rsidR="007B1FE8" w:rsidRDefault="007B1FE8" w:rsidP="00770959">
      <w:pPr>
        <w:pStyle w:val="p0"/>
        <w:tabs>
          <w:tab w:val="left" w:pos="180"/>
        </w:tabs>
        <w:ind w:firstLineChars="650" w:firstLine="2080"/>
        <w:jc w:val="lef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bCs/>
          <w:color w:val="000000"/>
        </w:rPr>
        <w:t>王</w:t>
      </w:r>
      <w:r>
        <w:rPr>
          <w:rFonts w:ascii="仿宋" w:eastAsia="仿宋" w:hAnsi="仿宋"/>
          <w:bCs/>
          <w:color w:val="000000"/>
        </w:rPr>
        <w:t xml:space="preserve">  </w:t>
      </w:r>
      <w:r>
        <w:rPr>
          <w:rFonts w:ascii="仿宋" w:eastAsia="仿宋" w:hAnsi="仿宋" w:hint="eastAsia"/>
          <w:bCs/>
          <w:color w:val="000000"/>
        </w:rPr>
        <w:t>峰</w:t>
      </w:r>
      <w:r>
        <w:rPr>
          <w:rFonts w:ascii="仿宋" w:eastAsia="仿宋" w:hAnsi="仿宋"/>
          <w:bCs/>
          <w:color w:val="000000"/>
        </w:rPr>
        <w:t xml:space="preserve">   </w:t>
      </w:r>
      <w:r>
        <w:rPr>
          <w:rFonts w:ascii="仿宋" w:eastAsia="仿宋" w:hAnsi="仿宋" w:hint="eastAsia"/>
          <w:bCs/>
          <w:color w:val="000000"/>
        </w:rPr>
        <w:t>电话：</w:t>
      </w:r>
      <w:r>
        <w:rPr>
          <w:rFonts w:ascii="仿宋" w:eastAsia="仿宋" w:hAnsi="仿宋"/>
          <w:bCs/>
          <w:color w:val="000000"/>
        </w:rPr>
        <w:t>18743907795</w:t>
      </w:r>
    </w:p>
    <w:p w:rsidR="007B1FE8" w:rsidRPr="004B1FD9" w:rsidRDefault="007B1FE8" w:rsidP="007709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B1FE8" w:rsidRPr="00943940" w:rsidRDefault="007B1FE8" w:rsidP="00770959">
      <w:pPr>
        <w:contextualSpacing/>
        <w:rPr>
          <w:rFonts w:ascii="仿宋" w:eastAsia="仿宋" w:hAnsi="仿宋"/>
          <w:sz w:val="32"/>
          <w:szCs w:val="32"/>
        </w:rPr>
      </w:pPr>
    </w:p>
    <w:p w:rsidR="007B1FE8" w:rsidRPr="00943940" w:rsidRDefault="007B1FE8" w:rsidP="00815820">
      <w:pPr>
        <w:contextualSpacing/>
        <w:rPr>
          <w:rFonts w:ascii="仿宋" w:eastAsia="仿宋" w:hAnsi="仿宋"/>
          <w:sz w:val="32"/>
          <w:szCs w:val="32"/>
        </w:rPr>
      </w:pPr>
    </w:p>
    <w:sectPr w:rsidR="007B1FE8" w:rsidRPr="00943940" w:rsidSect="00770959">
      <w:headerReference w:type="default" r:id="rId6"/>
      <w:footerReference w:type="default" r:id="rId7"/>
      <w:pgSz w:w="11906" w:h="16838"/>
      <w:pgMar w:top="1869" w:right="1588" w:bottom="1869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FE8" w:rsidRDefault="007B1FE8" w:rsidP="00DF4603">
      <w:r>
        <w:separator/>
      </w:r>
    </w:p>
  </w:endnote>
  <w:endnote w:type="continuationSeparator" w:id="0">
    <w:p w:rsidR="007B1FE8" w:rsidRDefault="007B1FE8" w:rsidP="00DF4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E8" w:rsidRDefault="007B1FE8">
    <w:pPr>
      <w:pStyle w:val="Footer"/>
      <w:jc w:val="center"/>
    </w:pPr>
    <w:fldSimple w:instr=" PAGE   \* MERGEFORMAT ">
      <w:r w:rsidRPr="00770959">
        <w:rPr>
          <w:noProof/>
          <w:lang w:val="zh-CN"/>
        </w:rPr>
        <w:t>2</w:t>
      </w:r>
    </w:fldSimple>
  </w:p>
  <w:p w:rsidR="007B1FE8" w:rsidRDefault="007B1F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FE8" w:rsidRDefault="007B1FE8" w:rsidP="00DF4603">
      <w:r>
        <w:separator/>
      </w:r>
    </w:p>
  </w:footnote>
  <w:footnote w:type="continuationSeparator" w:id="0">
    <w:p w:rsidR="007B1FE8" w:rsidRDefault="007B1FE8" w:rsidP="00DF4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E8" w:rsidRDefault="007B1FE8" w:rsidP="00F73C1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0CC"/>
    <w:rsid w:val="00001ABA"/>
    <w:rsid w:val="000158AE"/>
    <w:rsid w:val="0002056C"/>
    <w:rsid w:val="00051632"/>
    <w:rsid w:val="00051F67"/>
    <w:rsid w:val="00052FFA"/>
    <w:rsid w:val="000579BF"/>
    <w:rsid w:val="000646C5"/>
    <w:rsid w:val="00066D2B"/>
    <w:rsid w:val="0009133F"/>
    <w:rsid w:val="000941BD"/>
    <w:rsid w:val="000B296C"/>
    <w:rsid w:val="000B7B58"/>
    <w:rsid w:val="000C60FD"/>
    <w:rsid w:val="000D32DA"/>
    <w:rsid w:val="000D7907"/>
    <w:rsid w:val="000E1BA4"/>
    <w:rsid w:val="000E2FF2"/>
    <w:rsid w:val="000F6E3F"/>
    <w:rsid w:val="000F7949"/>
    <w:rsid w:val="00102242"/>
    <w:rsid w:val="001056B6"/>
    <w:rsid w:val="00145903"/>
    <w:rsid w:val="00152944"/>
    <w:rsid w:val="00160126"/>
    <w:rsid w:val="001609F1"/>
    <w:rsid w:val="00176283"/>
    <w:rsid w:val="001A30E9"/>
    <w:rsid w:val="001C2A38"/>
    <w:rsid w:val="001C56AA"/>
    <w:rsid w:val="001D0847"/>
    <w:rsid w:val="001D10D0"/>
    <w:rsid w:val="001D3F11"/>
    <w:rsid w:val="001E1E2C"/>
    <w:rsid w:val="001E69F3"/>
    <w:rsid w:val="001F7D28"/>
    <w:rsid w:val="00206C27"/>
    <w:rsid w:val="00223953"/>
    <w:rsid w:val="00247599"/>
    <w:rsid w:val="002656E3"/>
    <w:rsid w:val="0027522A"/>
    <w:rsid w:val="002A3354"/>
    <w:rsid w:val="002A6377"/>
    <w:rsid w:val="002B264E"/>
    <w:rsid w:val="002F24EA"/>
    <w:rsid w:val="002F2B11"/>
    <w:rsid w:val="00305206"/>
    <w:rsid w:val="0032690C"/>
    <w:rsid w:val="00337864"/>
    <w:rsid w:val="003568E7"/>
    <w:rsid w:val="003638AE"/>
    <w:rsid w:val="00390700"/>
    <w:rsid w:val="00391A43"/>
    <w:rsid w:val="003D0922"/>
    <w:rsid w:val="003F659A"/>
    <w:rsid w:val="00416241"/>
    <w:rsid w:val="00417218"/>
    <w:rsid w:val="004218E6"/>
    <w:rsid w:val="00423DEB"/>
    <w:rsid w:val="00441B11"/>
    <w:rsid w:val="004425E9"/>
    <w:rsid w:val="0047699F"/>
    <w:rsid w:val="004777EA"/>
    <w:rsid w:val="00477BE1"/>
    <w:rsid w:val="00477F37"/>
    <w:rsid w:val="004860F5"/>
    <w:rsid w:val="0048726F"/>
    <w:rsid w:val="004A4923"/>
    <w:rsid w:val="004B14F1"/>
    <w:rsid w:val="004B1FD9"/>
    <w:rsid w:val="004D6B90"/>
    <w:rsid w:val="004F6C88"/>
    <w:rsid w:val="005334E7"/>
    <w:rsid w:val="00541DEB"/>
    <w:rsid w:val="00550BB9"/>
    <w:rsid w:val="00555B82"/>
    <w:rsid w:val="00557A2F"/>
    <w:rsid w:val="00557BFD"/>
    <w:rsid w:val="00591396"/>
    <w:rsid w:val="005B2660"/>
    <w:rsid w:val="005B2D71"/>
    <w:rsid w:val="005C580D"/>
    <w:rsid w:val="005D30B2"/>
    <w:rsid w:val="005D79CA"/>
    <w:rsid w:val="006017CD"/>
    <w:rsid w:val="00604DF4"/>
    <w:rsid w:val="006109EE"/>
    <w:rsid w:val="00614AB4"/>
    <w:rsid w:val="006164B5"/>
    <w:rsid w:val="00635604"/>
    <w:rsid w:val="006443BB"/>
    <w:rsid w:val="006913B0"/>
    <w:rsid w:val="006A48A6"/>
    <w:rsid w:val="006B3602"/>
    <w:rsid w:val="006B38B9"/>
    <w:rsid w:val="006B4404"/>
    <w:rsid w:val="006B5C1F"/>
    <w:rsid w:val="006B7C80"/>
    <w:rsid w:val="006C5512"/>
    <w:rsid w:val="006D1EA0"/>
    <w:rsid w:val="006F4692"/>
    <w:rsid w:val="00730479"/>
    <w:rsid w:val="007346EE"/>
    <w:rsid w:val="0073519E"/>
    <w:rsid w:val="00742EFE"/>
    <w:rsid w:val="00765B6C"/>
    <w:rsid w:val="00770959"/>
    <w:rsid w:val="00787A52"/>
    <w:rsid w:val="007A48EB"/>
    <w:rsid w:val="007A5CFE"/>
    <w:rsid w:val="007A70BA"/>
    <w:rsid w:val="007B14BE"/>
    <w:rsid w:val="007B1FE8"/>
    <w:rsid w:val="007D36C0"/>
    <w:rsid w:val="007D4AB5"/>
    <w:rsid w:val="00801473"/>
    <w:rsid w:val="00815820"/>
    <w:rsid w:val="00816694"/>
    <w:rsid w:val="00833355"/>
    <w:rsid w:val="00833874"/>
    <w:rsid w:val="00834CB2"/>
    <w:rsid w:val="00845051"/>
    <w:rsid w:val="00851AA0"/>
    <w:rsid w:val="00852651"/>
    <w:rsid w:val="008715FD"/>
    <w:rsid w:val="008775C3"/>
    <w:rsid w:val="008B4B53"/>
    <w:rsid w:val="008D0C79"/>
    <w:rsid w:val="008E30CC"/>
    <w:rsid w:val="008E5018"/>
    <w:rsid w:val="008F25F0"/>
    <w:rsid w:val="008F4BDC"/>
    <w:rsid w:val="008F7985"/>
    <w:rsid w:val="00907E7B"/>
    <w:rsid w:val="009153E9"/>
    <w:rsid w:val="00931DBA"/>
    <w:rsid w:val="00943940"/>
    <w:rsid w:val="00963B96"/>
    <w:rsid w:val="00966314"/>
    <w:rsid w:val="009D296F"/>
    <w:rsid w:val="009E1437"/>
    <w:rsid w:val="009E57A3"/>
    <w:rsid w:val="00A026A4"/>
    <w:rsid w:val="00A05BE8"/>
    <w:rsid w:val="00A128FF"/>
    <w:rsid w:val="00A44C02"/>
    <w:rsid w:val="00A71867"/>
    <w:rsid w:val="00A75C05"/>
    <w:rsid w:val="00A808B0"/>
    <w:rsid w:val="00A843E3"/>
    <w:rsid w:val="00AA3AAB"/>
    <w:rsid w:val="00AC4AC4"/>
    <w:rsid w:val="00AE2E4E"/>
    <w:rsid w:val="00AF564C"/>
    <w:rsid w:val="00B03E8C"/>
    <w:rsid w:val="00B304AF"/>
    <w:rsid w:val="00B33C7A"/>
    <w:rsid w:val="00B4205E"/>
    <w:rsid w:val="00B529AF"/>
    <w:rsid w:val="00B555B5"/>
    <w:rsid w:val="00B87840"/>
    <w:rsid w:val="00B91F87"/>
    <w:rsid w:val="00BA4765"/>
    <w:rsid w:val="00BA4B01"/>
    <w:rsid w:val="00BB67FB"/>
    <w:rsid w:val="00BC487C"/>
    <w:rsid w:val="00BE69A9"/>
    <w:rsid w:val="00BF0F29"/>
    <w:rsid w:val="00C066BF"/>
    <w:rsid w:val="00C2277A"/>
    <w:rsid w:val="00C3177A"/>
    <w:rsid w:val="00C339E8"/>
    <w:rsid w:val="00C5240E"/>
    <w:rsid w:val="00C52593"/>
    <w:rsid w:val="00C53401"/>
    <w:rsid w:val="00C67C34"/>
    <w:rsid w:val="00C76B87"/>
    <w:rsid w:val="00C801C0"/>
    <w:rsid w:val="00C82547"/>
    <w:rsid w:val="00C863E4"/>
    <w:rsid w:val="00CA683B"/>
    <w:rsid w:val="00CB7BAA"/>
    <w:rsid w:val="00CC1B5E"/>
    <w:rsid w:val="00CC73BB"/>
    <w:rsid w:val="00CD41C7"/>
    <w:rsid w:val="00CD5047"/>
    <w:rsid w:val="00CD619D"/>
    <w:rsid w:val="00CE3B6E"/>
    <w:rsid w:val="00CE6815"/>
    <w:rsid w:val="00CF1FED"/>
    <w:rsid w:val="00D04D4E"/>
    <w:rsid w:val="00D0705F"/>
    <w:rsid w:val="00D12153"/>
    <w:rsid w:val="00D1327C"/>
    <w:rsid w:val="00D203C4"/>
    <w:rsid w:val="00D27044"/>
    <w:rsid w:val="00D40DDB"/>
    <w:rsid w:val="00D4366E"/>
    <w:rsid w:val="00D5682D"/>
    <w:rsid w:val="00D72267"/>
    <w:rsid w:val="00D72623"/>
    <w:rsid w:val="00D74DE4"/>
    <w:rsid w:val="00D7714C"/>
    <w:rsid w:val="00D92E5E"/>
    <w:rsid w:val="00DA3816"/>
    <w:rsid w:val="00DA48A0"/>
    <w:rsid w:val="00DB45AD"/>
    <w:rsid w:val="00DE4475"/>
    <w:rsid w:val="00DF0FDE"/>
    <w:rsid w:val="00DF4603"/>
    <w:rsid w:val="00E002D2"/>
    <w:rsid w:val="00E01E5C"/>
    <w:rsid w:val="00E17258"/>
    <w:rsid w:val="00E302E7"/>
    <w:rsid w:val="00E32DC2"/>
    <w:rsid w:val="00E608E1"/>
    <w:rsid w:val="00E7408A"/>
    <w:rsid w:val="00E7674C"/>
    <w:rsid w:val="00E84AC7"/>
    <w:rsid w:val="00EB4F51"/>
    <w:rsid w:val="00EC092B"/>
    <w:rsid w:val="00EC2184"/>
    <w:rsid w:val="00EC5FF6"/>
    <w:rsid w:val="00F3349E"/>
    <w:rsid w:val="00F46EDD"/>
    <w:rsid w:val="00F56569"/>
    <w:rsid w:val="00F56E1C"/>
    <w:rsid w:val="00F73C15"/>
    <w:rsid w:val="00F8107C"/>
    <w:rsid w:val="00FA135F"/>
    <w:rsid w:val="00FA72F4"/>
    <w:rsid w:val="00FB13F6"/>
    <w:rsid w:val="00FC1AA9"/>
    <w:rsid w:val="00FC4A77"/>
    <w:rsid w:val="00FC63F7"/>
    <w:rsid w:val="00FD2159"/>
    <w:rsid w:val="00FD5DF4"/>
    <w:rsid w:val="00FE0CC6"/>
    <w:rsid w:val="00FE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l-align-center">
    <w:name w:val="ql-align-center"/>
    <w:basedOn w:val="Normal"/>
    <w:uiPriority w:val="99"/>
    <w:rsid w:val="008E30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E30CC"/>
    <w:rPr>
      <w:rFonts w:cs="Times New Roman"/>
      <w:b/>
    </w:rPr>
  </w:style>
  <w:style w:type="paragraph" w:styleId="NormalWeb">
    <w:name w:val="Normal (Web)"/>
    <w:basedOn w:val="Normal"/>
    <w:uiPriority w:val="99"/>
    <w:rsid w:val="008E30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E30C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E30CC"/>
  </w:style>
  <w:style w:type="paragraph" w:styleId="Header">
    <w:name w:val="header"/>
    <w:basedOn w:val="Normal"/>
    <w:link w:val="HeaderChar"/>
    <w:uiPriority w:val="99"/>
    <w:rsid w:val="00DF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4603"/>
    <w:rPr>
      <w:sz w:val="18"/>
    </w:rPr>
  </w:style>
  <w:style w:type="paragraph" w:styleId="Footer">
    <w:name w:val="footer"/>
    <w:basedOn w:val="Normal"/>
    <w:link w:val="FooterChar"/>
    <w:uiPriority w:val="99"/>
    <w:rsid w:val="00DF46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4603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AC4AC4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4AC4"/>
    <w:rPr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D203C4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203C4"/>
  </w:style>
  <w:style w:type="paragraph" w:customStyle="1" w:styleId="p0">
    <w:name w:val="p0"/>
    <w:basedOn w:val="Normal"/>
    <w:uiPriority w:val="99"/>
    <w:rsid w:val="00943940"/>
    <w:pPr>
      <w:widowControl/>
    </w:pPr>
    <w:rPr>
      <w:rFonts w:ascii="宋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0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63</Words>
  <Characters>360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   山   市   教   育   局</dc:title>
  <dc:subject/>
  <dc:creator>微软用户</dc:creator>
  <cp:keywords/>
  <dc:description/>
  <cp:lastModifiedBy>微软用户</cp:lastModifiedBy>
  <cp:revision>2</cp:revision>
  <cp:lastPrinted>2018-07-30T08:17:00Z</cp:lastPrinted>
  <dcterms:created xsi:type="dcterms:W3CDTF">2018-08-23T03:31:00Z</dcterms:created>
  <dcterms:modified xsi:type="dcterms:W3CDTF">2018-08-23T03:31:00Z</dcterms:modified>
</cp:coreProperties>
</file>